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54A" w:rsidRDefault="001C27E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MODULO RICHIESTA ALLOGGIO COT</w:t>
      </w:r>
    </w:p>
    <w:p w:rsidR="007E254A" w:rsidRDefault="007E254A"/>
    <w:p w:rsidR="007E254A" w:rsidRDefault="001C27E4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Spett.le </w:t>
      </w:r>
    </w:p>
    <w:p w:rsidR="007E254A" w:rsidRDefault="001C27E4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FONDAZIONE PIO LASCITO “NINO BAGLIETTO”</w:t>
      </w:r>
    </w:p>
    <w:p w:rsidR="007E254A" w:rsidRDefault="001C27E4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Via Nino Baglietto, 3</w:t>
      </w:r>
    </w:p>
    <w:p w:rsidR="007E254A" w:rsidRDefault="001C27E4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16016 Cogoleto GE</w:t>
      </w:r>
    </w:p>
    <w:p w:rsidR="007E254A" w:rsidRDefault="007E254A"/>
    <w:p w:rsidR="007E254A" w:rsidRDefault="001C27E4">
      <w:r>
        <w:t xml:space="preserve">Il/la sottoscritt.________________________________ in </w:t>
      </w:r>
      <w:r>
        <w:t>qualità di ________________________________</w:t>
      </w:r>
    </w:p>
    <w:p w:rsidR="007E254A" w:rsidRDefault="001C27E4">
      <w:r>
        <w:t>Residente in ___________________________________ Via/P.zza_______________________ n. _________</w:t>
      </w:r>
    </w:p>
    <w:p w:rsidR="007E254A" w:rsidRDefault="001C27E4">
      <w:r>
        <w:t>Tel./fax: ___________________________ e-mail/pec ____________________________________________</w:t>
      </w:r>
    </w:p>
    <w:p w:rsidR="007E254A" w:rsidRDefault="007E254A"/>
    <w:p w:rsidR="007E254A" w:rsidRDefault="001C2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RICHIEDE</w:t>
      </w:r>
    </w:p>
    <w:p w:rsidR="007E254A" w:rsidRDefault="001C27E4">
      <w:r>
        <w:t>Per se stesso</w:t>
      </w:r>
      <w:r>
        <w:t>/ per il proprio assistito Sig./Sig.ra _________________________________________________</w:t>
      </w:r>
    </w:p>
    <w:p w:rsidR="007E254A" w:rsidRDefault="001C27E4">
      <w:r>
        <w:t>Residente in ___________________________________ Via/P.zza_______________________ n. _________</w:t>
      </w:r>
    </w:p>
    <w:p w:rsidR="007E254A" w:rsidRDefault="001C27E4">
      <w:r>
        <w:t>Tel./fax: ___________________________ e-mail/pec _______________________</w:t>
      </w:r>
      <w:r>
        <w:t>_____________________</w:t>
      </w:r>
    </w:p>
    <w:p w:rsidR="007E254A" w:rsidRDefault="007E254A">
      <w:pPr>
        <w:jc w:val="center"/>
        <w:rPr>
          <w:b/>
          <w:sz w:val="28"/>
          <w:szCs w:val="28"/>
        </w:rPr>
      </w:pPr>
    </w:p>
    <w:p w:rsidR="007E254A" w:rsidRDefault="001C2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LOCAZIONE UNO DEGLI ALLOGGI DEL CENTRO DI OSPITALITA’ TEMPORANEA DELLA FONDAZIONE</w:t>
      </w:r>
    </w:p>
    <w:p w:rsidR="007E254A" w:rsidRDefault="001C27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Sito in Cogoleto (GE), Piazzale Ronchetto n. 1.</w:t>
      </w:r>
    </w:p>
    <w:p w:rsidR="007E254A" w:rsidRDefault="001C27E4">
      <w:pPr>
        <w:rPr>
          <w:sz w:val="24"/>
          <w:szCs w:val="24"/>
        </w:rPr>
      </w:pPr>
      <w:r>
        <w:rPr>
          <w:sz w:val="24"/>
          <w:szCs w:val="24"/>
        </w:rPr>
        <w:t>All’uopo dichiara:</w:t>
      </w:r>
    </w:p>
    <w:p w:rsidR="007E254A" w:rsidRDefault="001C27E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L’intenzione di occupare l’alloggio mesi n. _____ precisamente dal ______al </w:t>
      </w:r>
      <w:r>
        <w:rPr>
          <w:sz w:val="24"/>
          <w:szCs w:val="24"/>
        </w:rPr>
        <w:t>__________;</w:t>
      </w:r>
    </w:p>
    <w:p w:rsidR="007E254A" w:rsidRDefault="001C27E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 l’immobile sarà occupato da n. ________ persone;</w:t>
      </w:r>
    </w:p>
    <w:p w:rsidR="007E254A" w:rsidRDefault="001C27E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aver compiuto il sessantacinquesimo anno di età;</w:t>
      </w:r>
    </w:p>
    <w:p w:rsidR="007E254A" w:rsidRDefault="001C27E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impegnarsi alla sottoscrizione di apposito contratto e al pagamento periodico di quanto concordato;</w:t>
      </w:r>
    </w:p>
    <w:p w:rsidR="007E254A" w:rsidRDefault="001C27E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impegnarsi all’osservanza del reg</w:t>
      </w:r>
      <w:r>
        <w:rPr>
          <w:sz w:val="24"/>
          <w:szCs w:val="24"/>
        </w:rPr>
        <w:t>olamento del C.O.T.</w:t>
      </w:r>
    </w:p>
    <w:p w:rsidR="007E254A" w:rsidRDefault="007E254A">
      <w:pPr>
        <w:rPr>
          <w:sz w:val="24"/>
          <w:szCs w:val="24"/>
        </w:rPr>
      </w:pPr>
    </w:p>
    <w:p w:rsidR="007E254A" w:rsidRDefault="001C27E4">
      <w:pPr>
        <w:rPr>
          <w:sz w:val="24"/>
          <w:szCs w:val="24"/>
        </w:rPr>
      </w:pPr>
      <w:r>
        <w:rPr>
          <w:sz w:val="24"/>
          <w:szCs w:val="24"/>
        </w:rPr>
        <w:t>Cogoleto, _________________________</w:t>
      </w:r>
    </w:p>
    <w:p w:rsidR="007E254A" w:rsidRDefault="007E254A">
      <w:pPr>
        <w:rPr>
          <w:sz w:val="24"/>
          <w:szCs w:val="24"/>
        </w:rPr>
      </w:pPr>
    </w:p>
    <w:p w:rsidR="007E254A" w:rsidRDefault="001C27E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E254A" w:rsidRDefault="001C27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(firma del richiedente)                                   </w:t>
      </w:r>
      <w:r>
        <w:rPr>
          <w:sz w:val="24"/>
          <w:szCs w:val="24"/>
        </w:rPr>
        <w:t xml:space="preserve">       </w:t>
      </w:r>
    </w:p>
    <w:p w:rsidR="007E254A" w:rsidRDefault="001C27E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DOCUMENTI DA ALLEGARE ALLA DOMANDA:</w:t>
      </w:r>
    </w:p>
    <w:p w:rsidR="007E254A" w:rsidRDefault="007E254A">
      <w:pPr>
        <w:rPr>
          <w:b/>
          <w:sz w:val="24"/>
          <w:szCs w:val="24"/>
        </w:rPr>
      </w:pPr>
    </w:p>
    <w:p w:rsidR="007E254A" w:rsidRDefault="001C27E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FOTOCOPIA Carta Identità;</w:t>
      </w:r>
    </w:p>
    <w:p w:rsidR="007E254A" w:rsidRDefault="001C27E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Fotocopia Codice Fiscale.</w:t>
      </w:r>
    </w:p>
    <w:p w:rsidR="007E254A" w:rsidRDefault="007E254A"/>
    <w:p w:rsidR="007E254A" w:rsidRDefault="007E254A"/>
    <w:p w:rsidR="007E254A" w:rsidRDefault="007E254A"/>
    <w:sectPr w:rsidR="007E254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E4" w:rsidRDefault="001C27E4">
      <w:pPr>
        <w:spacing w:after="0" w:line="240" w:lineRule="auto"/>
      </w:pPr>
      <w:r>
        <w:separator/>
      </w:r>
    </w:p>
  </w:endnote>
  <w:endnote w:type="continuationSeparator" w:id="0">
    <w:p w:rsidR="001C27E4" w:rsidRDefault="001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E4" w:rsidRDefault="001C27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27E4" w:rsidRDefault="001C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96F0B"/>
    <w:multiLevelType w:val="multilevel"/>
    <w:tmpl w:val="8882891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254A"/>
    <w:rsid w:val="001C27E4"/>
    <w:rsid w:val="007E254A"/>
    <w:rsid w:val="00F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1BDC496-D34A-5E45-AF9B-2D74D83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Baglietto</dc:creator>
  <dc:description/>
  <cp:lastModifiedBy>Michele Zanetti - Gmg Net Srl</cp:lastModifiedBy>
  <cp:revision>2</cp:revision>
  <dcterms:created xsi:type="dcterms:W3CDTF">2019-04-30T12:26:00Z</dcterms:created>
  <dcterms:modified xsi:type="dcterms:W3CDTF">2019-04-30T12:26:00Z</dcterms:modified>
</cp:coreProperties>
</file>